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dalwallinu-profile"/>
    <w:p>
      <w:pPr>
        <w:pStyle w:val="Heading1"/>
      </w:pPr>
      <w:r>
        <w:t xml:space="preserve">Dalwallinu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7,224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1,429          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Dalwallinu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Dalwallinu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$66,865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$189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738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259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2024-11-14T23:47:24Z</dcterms:created>
  <dcterms:modified xsi:type="dcterms:W3CDTF">2024-11-14T23:47:24Z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